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9150" w14:textId="77777777" w:rsidR="009370D0" w:rsidRDefault="009370D0" w:rsidP="00AE6D51">
      <w:pPr>
        <w:jc w:val="center"/>
        <w:rPr>
          <w:sz w:val="24"/>
          <w:szCs w:val="24"/>
          <w:u w:val="single"/>
        </w:rPr>
      </w:pPr>
    </w:p>
    <w:p w14:paraId="1335E65A" w14:textId="77777777" w:rsidR="009370D0" w:rsidRDefault="009370D0" w:rsidP="00AE6D51">
      <w:pPr>
        <w:jc w:val="center"/>
        <w:rPr>
          <w:sz w:val="24"/>
          <w:szCs w:val="24"/>
          <w:u w:val="single"/>
        </w:rPr>
      </w:pPr>
    </w:p>
    <w:p w14:paraId="56E9BE53" w14:textId="6B3B8092" w:rsidR="00704723" w:rsidRPr="00AE6D51" w:rsidRDefault="00B63FE2" w:rsidP="00AE6D51">
      <w:pPr>
        <w:jc w:val="center"/>
        <w:rPr>
          <w:sz w:val="24"/>
          <w:szCs w:val="24"/>
          <w:u w:val="single"/>
        </w:rPr>
      </w:pPr>
      <w:r w:rsidRPr="00AE6D51">
        <w:rPr>
          <w:sz w:val="24"/>
          <w:szCs w:val="24"/>
          <w:u w:val="single"/>
        </w:rPr>
        <w:t xml:space="preserve">Oversikt over mini-RISK-samlinger, </w:t>
      </w:r>
      <w:r w:rsidR="00EA3CF9">
        <w:rPr>
          <w:sz w:val="24"/>
          <w:szCs w:val="24"/>
          <w:u w:val="single"/>
        </w:rPr>
        <w:t>høst</w:t>
      </w:r>
      <w:r w:rsidRPr="00AE6D51">
        <w:rPr>
          <w:sz w:val="24"/>
          <w:szCs w:val="24"/>
          <w:u w:val="single"/>
        </w:rPr>
        <w:t xml:space="preserve"> 202</w:t>
      </w:r>
      <w:r w:rsidR="002D1252">
        <w:rPr>
          <w:sz w:val="24"/>
          <w:szCs w:val="24"/>
          <w:u w:val="single"/>
        </w:rPr>
        <w:t>5/vinter-26</w:t>
      </w:r>
      <w:r w:rsidRPr="00AE6D51">
        <w:rPr>
          <w:sz w:val="24"/>
          <w:szCs w:val="24"/>
          <w:u w:val="single"/>
        </w:rPr>
        <w:t xml:space="preserve">, </w:t>
      </w:r>
      <w:r w:rsidR="00EA3CF9">
        <w:rPr>
          <w:sz w:val="24"/>
          <w:szCs w:val="24"/>
          <w:u w:val="single"/>
        </w:rPr>
        <w:t>Tinntjønn</w:t>
      </w:r>
      <w:r w:rsidRPr="00AE6D51">
        <w:rPr>
          <w:sz w:val="24"/>
          <w:szCs w:val="24"/>
          <w:u w:val="single"/>
        </w:rPr>
        <w:t xml:space="preserve"> skole:</w:t>
      </w:r>
    </w:p>
    <w:p w14:paraId="5EBAEC0A" w14:textId="6FA57D28" w:rsidR="00594B18" w:rsidRPr="00B63FE2" w:rsidRDefault="008F221E">
      <w:pPr>
        <w:rPr>
          <w:sz w:val="24"/>
          <w:szCs w:val="24"/>
        </w:rPr>
      </w:pPr>
      <w:r w:rsidRPr="00B63FE2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942B61F" wp14:editId="3ABF6B2E">
            <wp:simplePos x="0" y="0"/>
            <wp:positionH relativeFrom="margin">
              <wp:align>center</wp:align>
            </wp:positionH>
            <wp:positionV relativeFrom="margin">
              <wp:posOffset>934085</wp:posOffset>
            </wp:positionV>
            <wp:extent cx="3889375" cy="1835150"/>
            <wp:effectExtent l="0" t="0" r="0" b="121285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5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375" cy="1835150"/>
                    </a:xfrm>
                    <a:prstGeom prst="rect">
                      <a:avLst/>
                    </a:prstGeom>
                    <a:noFill/>
                    <a:effectLst>
                      <a:reflection stA="25000" endPos="65000" dist="50800" dir="5400000" sy="-100000" algn="bl" rotWithShape="0"/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A8AB71" w14:textId="2688F82C" w:rsidR="003E496D" w:rsidRDefault="003E496D">
      <w:pPr>
        <w:rPr>
          <w:sz w:val="20"/>
          <w:szCs w:val="20"/>
        </w:rPr>
      </w:pPr>
    </w:p>
    <w:p w14:paraId="2B7DCC24" w14:textId="393AB2DC" w:rsidR="008C62EE" w:rsidRDefault="008C62EE" w:rsidP="0010685F">
      <w:pPr>
        <w:jc w:val="center"/>
        <w:rPr>
          <w:sz w:val="20"/>
          <w:szCs w:val="20"/>
        </w:rPr>
      </w:pPr>
    </w:p>
    <w:p w14:paraId="244ECBC9" w14:textId="77777777" w:rsidR="003E496D" w:rsidRDefault="003E496D">
      <w:pPr>
        <w:rPr>
          <w:sz w:val="20"/>
          <w:szCs w:val="20"/>
        </w:rPr>
      </w:pPr>
    </w:p>
    <w:p w14:paraId="7527DD08" w14:textId="0EE3FF0A" w:rsidR="003E496D" w:rsidRDefault="003E496D">
      <w:pPr>
        <w:rPr>
          <w:sz w:val="20"/>
          <w:szCs w:val="20"/>
        </w:rPr>
      </w:pPr>
    </w:p>
    <w:p w14:paraId="5BBBDFFF" w14:textId="74426C43" w:rsidR="00B63FE2" w:rsidRDefault="00B63FE2">
      <w:pPr>
        <w:rPr>
          <w:sz w:val="20"/>
          <w:szCs w:val="20"/>
        </w:rPr>
      </w:pPr>
    </w:p>
    <w:p w14:paraId="4C6DDBAB" w14:textId="20AF322D" w:rsidR="00AE6D51" w:rsidRDefault="00AE6D51">
      <w:pPr>
        <w:rPr>
          <w:sz w:val="20"/>
          <w:szCs w:val="20"/>
        </w:rPr>
      </w:pPr>
    </w:p>
    <w:p w14:paraId="7C24A3D6" w14:textId="77777777" w:rsidR="002C2A8C" w:rsidRDefault="002C2A8C">
      <w:pPr>
        <w:rPr>
          <w:sz w:val="20"/>
          <w:szCs w:val="20"/>
        </w:rPr>
      </w:pPr>
    </w:p>
    <w:p w14:paraId="5408408B" w14:textId="29D52976" w:rsidR="003E496D" w:rsidRDefault="003E496D">
      <w:pPr>
        <w:rPr>
          <w:sz w:val="20"/>
          <w:szCs w:val="20"/>
        </w:rPr>
      </w:pPr>
    </w:p>
    <w:tbl>
      <w:tblPr>
        <w:tblStyle w:val="Vanligtabell1"/>
        <w:tblW w:w="9189" w:type="dxa"/>
        <w:tblLook w:val="04A0" w:firstRow="1" w:lastRow="0" w:firstColumn="1" w:lastColumn="0" w:noHBand="0" w:noVBand="1"/>
      </w:tblPr>
      <w:tblGrid>
        <w:gridCol w:w="1200"/>
        <w:gridCol w:w="1196"/>
        <w:gridCol w:w="1553"/>
        <w:gridCol w:w="1423"/>
        <w:gridCol w:w="2110"/>
        <w:gridCol w:w="1707"/>
      </w:tblGrid>
      <w:tr w:rsidR="00B63FE2" w14:paraId="599A7888" w14:textId="77777777" w:rsidTr="7AD02F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64AE2E4" w14:textId="29053B94" w:rsidR="006E405C" w:rsidRDefault="006E40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Samling</w:t>
            </w:r>
          </w:p>
        </w:tc>
        <w:tc>
          <w:tcPr>
            <w:tcW w:w="1196" w:type="dxa"/>
          </w:tcPr>
          <w:p w14:paraId="31EF2D34" w14:textId="665B4DA5" w:rsidR="006E405C" w:rsidRDefault="006E40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Dag</w:t>
            </w:r>
          </w:p>
        </w:tc>
        <w:tc>
          <w:tcPr>
            <w:tcW w:w="1553" w:type="dxa"/>
          </w:tcPr>
          <w:p w14:paraId="3FA5FEC7" w14:textId="0DAC36AE" w:rsidR="006E405C" w:rsidRDefault="006E40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Dato</w:t>
            </w:r>
          </w:p>
        </w:tc>
        <w:tc>
          <w:tcPr>
            <w:tcW w:w="1423" w:type="dxa"/>
          </w:tcPr>
          <w:p w14:paraId="5E2BFECB" w14:textId="7C9CB728" w:rsidR="006E405C" w:rsidRDefault="006E40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Tidspunkt</w:t>
            </w:r>
          </w:p>
        </w:tc>
        <w:tc>
          <w:tcPr>
            <w:tcW w:w="2110" w:type="dxa"/>
          </w:tcPr>
          <w:p w14:paraId="58DA9E2B" w14:textId="45469F37" w:rsidR="006E405C" w:rsidRDefault="006E40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Hvem deltar</w:t>
            </w:r>
          </w:p>
        </w:tc>
        <w:tc>
          <w:tcPr>
            <w:tcW w:w="1707" w:type="dxa"/>
          </w:tcPr>
          <w:p w14:paraId="55F2AB17" w14:textId="67B2DDD4" w:rsidR="006E405C" w:rsidRDefault="006E40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Sted</w:t>
            </w:r>
          </w:p>
        </w:tc>
      </w:tr>
      <w:tr w:rsidR="00B63FE2" w14:paraId="2695A2D2" w14:textId="77777777" w:rsidTr="7AD0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60ED7D2" w14:textId="423A0939" w:rsidR="006E405C" w:rsidRDefault="00B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4934">
              <w:rPr>
                <w:sz w:val="20"/>
                <w:szCs w:val="20"/>
              </w:rPr>
              <w:t xml:space="preserve"> uke 48</w:t>
            </w:r>
          </w:p>
        </w:tc>
        <w:tc>
          <w:tcPr>
            <w:tcW w:w="1196" w:type="dxa"/>
          </w:tcPr>
          <w:p w14:paraId="527A41AB" w14:textId="5D9F900D" w:rsidR="006E405C" w:rsidRDefault="006C1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1553" w:type="dxa"/>
          </w:tcPr>
          <w:p w14:paraId="373627AC" w14:textId="49FA6B20" w:rsidR="006E405C" w:rsidRDefault="006C1D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B4934">
              <w:rPr>
                <w:sz w:val="20"/>
                <w:szCs w:val="20"/>
              </w:rPr>
              <w:t>5/11</w:t>
            </w:r>
          </w:p>
        </w:tc>
        <w:tc>
          <w:tcPr>
            <w:tcW w:w="1423" w:type="dxa"/>
          </w:tcPr>
          <w:p w14:paraId="339CB033" w14:textId="5B26D4F4" w:rsidR="006E405C" w:rsidRDefault="006E4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B493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="006C1DD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– 1</w:t>
            </w:r>
            <w:r w:rsidR="003A097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6C1DD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10" w:type="dxa"/>
          </w:tcPr>
          <w:p w14:paraId="1D206FA5" w14:textId="0892B48B" w:rsidR="006E405C" w:rsidRDefault="006E40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Foreldre </w:t>
            </w:r>
            <w:r w:rsidR="00164558">
              <w:rPr>
                <w:sz w:val="20"/>
                <w:szCs w:val="20"/>
              </w:rPr>
              <w:t>+ lærere</w:t>
            </w:r>
          </w:p>
        </w:tc>
        <w:tc>
          <w:tcPr>
            <w:tcW w:w="1707" w:type="dxa"/>
          </w:tcPr>
          <w:p w14:paraId="0067BBA0" w14:textId="2A623CC7" w:rsidR="006E405C" w:rsidRDefault="00164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Tinntjønn</w:t>
            </w:r>
          </w:p>
        </w:tc>
      </w:tr>
      <w:tr w:rsidR="00B63FE2" w14:paraId="4953AAA3" w14:textId="77777777" w:rsidTr="7AD0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559426E2" w14:textId="78A58007" w:rsidR="006E405C" w:rsidRDefault="00B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B4934">
              <w:rPr>
                <w:sz w:val="20"/>
                <w:szCs w:val="20"/>
              </w:rPr>
              <w:t xml:space="preserve"> uke 50</w:t>
            </w:r>
          </w:p>
        </w:tc>
        <w:tc>
          <w:tcPr>
            <w:tcW w:w="1196" w:type="dxa"/>
          </w:tcPr>
          <w:p w14:paraId="2FA4971A" w14:textId="3A143341" w:rsidR="006E405C" w:rsidRDefault="00C566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B4934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rsdag</w:t>
            </w:r>
          </w:p>
        </w:tc>
        <w:tc>
          <w:tcPr>
            <w:tcW w:w="1553" w:type="dxa"/>
          </w:tcPr>
          <w:p w14:paraId="5845829B" w14:textId="5F2DD353" w:rsidR="006E405C" w:rsidRDefault="008B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9/12</w:t>
            </w:r>
          </w:p>
        </w:tc>
        <w:tc>
          <w:tcPr>
            <w:tcW w:w="1423" w:type="dxa"/>
          </w:tcPr>
          <w:p w14:paraId="579E44C4" w14:textId="6E859F15" w:rsidR="006E405C" w:rsidRDefault="002D1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</w:t>
            </w:r>
          </w:p>
          <w:p w14:paraId="7DB05D0E" w14:textId="1FB57835" w:rsidR="002D1252" w:rsidRDefault="002D12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14.30</w:t>
            </w:r>
          </w:p>
        </w:tc>
        <w:tc>
          <w:tcPr>
            <w:tcW w:w="2110" w:type="dxa"/>
          </w:tcPr>
          <w:p w14:paraId="71EEDFBD" w14:textId="2CD64908" w:rsidR="006E405C" w:rsidRDefault="000916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Elever</w:t>
            </w:r>
            <w:r w:rsidR="00B63F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740A4706" w14:textId="4E423766" w:rsidR="006E405C" w:rsidRDefault="009F0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Tinntjønn</w:t>
            </w:r>
          </w:p>
        </w:tc>
      </w:tr>
      <w:tr w:rsidR="00B63FE2" w14:paraId="2C1CED86" w14:textId="77777777" w:rsidTr="7AD0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9C619FD" w14:textId="40E0B38F" w:rsidR="006E405C" w:rsidRDefault="00B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4934">
              <w:rPr>
                <w:sz w:val="20"/>
                <w:szCs w:val="20"/>
              </w:rPr>
              <w:t xml:space="preserve"> uke 51</w:t>
            </w:r>
          </w:p>
        </w:tc>
        <w:tc>
          <w:tcPr>
            <w:tcW w:w="1196" w:type="dxa"/>
          </w:tcPr>
          <w:p w14:paraId="2FDFD288" w14:textId="58D6E076" w:rsidR="006E405C" w:rsidRDefault="009F09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Torsdag</w:t>
            </w:r>
            <w:r w:rsidR="00B56F78">
              <w:rPr>
                <w:sz w:val="20"/>
                <w:szCs w:val="20"/>
              </w:rPr>
              <w:t xml:space="preserve"> </w:t>
            </w:r>
            <w:r w:rsidR="00C22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3" w:type="dxa"/>
          </w:tcPr>
          <w:p w14:paraId="389C7A28" w14:textId="1BDCE3B3" w:rsidR="006E405C" w:rsidRDefault="008B4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9F0914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23" w:type="dxa"/>
          </w:tcPr>
          <w:p w14:paraId="660726B2" w14:textId="65AB9F87" w:rsidR="006E405C" w:rsidRDefault="002D1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12.20-14.30</w:t>
            </w:r>
          </w:p>
        </w:tc>
        <w:tc>
          <w:tcPr>
            <w:tcW w:w="2110" w:type="dxa"/>
          </w:tcPr>
          <w:p w14:paraId="3B647685" w14:textId="33BC7114" w:rsidR="006E405C" w:rsidRDefault="0009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Elever</w:t>
            </w:r>
            <w:r w:rsidR="00B63F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1823AFD3" w14:textId="125AB9E5" w:rsidR="006E405C" w:rsidRDefault="000916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Tinntjønn</w:t>
            </w:r>
          </w:p>
        </w:tc>
      </w:tr>
      <w:tr w:rsidR="00B63FE2" w14:paraId="1A0386BE" w14:textId="77777777" w:rsidTr="7AD0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6CD0E62C" w14:textId="6438B362" w:rsidR="006E405C" w:rsidRDefault="00B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8B4934">
              <w:rPr>
                <w:sz w:val="20"/>
                <w:szCs w:val="20"/>
              </w:rPr>
              <w:t xml:space="preserve"> uke 2</w:t>
            </w:r>
          </w:p>
        </w:tc>
        <w:tc>
          <w:tcPr>
            <w:tcW w:w="1196" w:type="dxa"/>
          </w:tcPr>
          <w:p w14:paraId="251B248A" w14:textId="5CEC8EC4" w:rsidR="006E405C" w:rsidRDefault="008B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Onsdag </w:t>
            </w:r>
          </w:p>
        </w:tc>
        <w:tc>
          <w:tcPr>
            <w:tcW w:w="1553" w:type="dxa"/>
          </w:tcPr>
          <w:p w14:paraId="1D559408" w14:textId="0BAFC55F" w:rsidR="006E405C" w:rsidRDefault="008B49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756BAF">
              <w:rPr>
                <w:sz w:val="20"/>
                <w:szCs w:val="20"/>
              </w:rPr>
              <w:t>/1</w:t>
            </w:r>
          </w:p>
        </w:tc>
        <w:tc>
          <w:tcPr>
            <w:tcW w:w="1423" w:type="dxa"/>
          </w:tcPr>
          <w:p w14:paraId="771CBED6" w14:textId="0B5307FD" w:rsidR="006E405C" w:rsidRDefault="00756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12.00 – 1</w:t>
            </w:r>
            <w:r w:rsidR="002D125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2110" w:type="dxa"/>
          </w:tcPr>
          <w:p w14:paraId="24D1FFF8" w14:textId="48948410" w:rsidR="006E405C" w:rsidRDefault="00756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Elever</w:t>
            </w:r>
            <w:r w:rsidR="00F3356D">
              <w:rPr>
                <w:sz w:val="20"/>
                <w:szCs w:val="20"/>
              </w:rPr>
              <w:t xml:space="preserve"> og foreldre</w:t>
            </w:r>
          </w:p>
        </w:tc>
        <w:tc>
          <w:tcPr>
            <w:tcW w:w="1707" w:type="dxa"/>
          </w:tcPr>
          <w:p w14:paraId="27559A0C" w14:textId="3DB70B3C" w:rsidR="003170A6" w:rsidRDefault="00756B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Rådhuset, Tangvall?</w:t>
            </w:r>
          </w:p>
        </w:tc>
      </w:tr>
      <w:tr w:rsidR="00B63FE2" w14:paraId="67FBD749" w14:textId="77777777" w:rsidTr="7AD0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454EC56" w14:textId="503438A7" w:rsidR="006E405C" w:rsidRDefault="00B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8B4934">
              <w:rPr>
                <w:sz w:val="20"/>
                <w:szCs w:val="20"/>
              </w:rPr>
              <w:t xml:space="preserve"> uke 3</w:t>
            </w:r>
          </w:p>
        </w:tc>
        <w:tc>
          <w:tcPr>
            <w:tcW w:w="1196" w:type="dxa"/>
          </w:tcPr>
          <w:p w14:paraId="18FB5365" w14:textId="07FE3ADF" w:rsidR="006E405C" w:rsidRDefault="00B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B493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rsdag</w:t>
            </w:r>
          </w:p>
        </w:tc>
        <w:tc>
          <w:tcPr>
            <w:tcW w:w="1553" w:type="dxa"/>
          </w:tcPr>
          <w:p w14:paraId="7CBB0D59" w14:textId="013BC155" w:rsidR="006E405C" w:rsidRDefault="008B4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15/1</w:t>
            </w:r>
          </w:p>
        </w:tc>
        <w:tc>
          <w:tcPr>
            <w:tcW w:w="1423" w:type="dxa"/>
          </w:tcPr>
          <w:p w14:paraId="2EFC105C" w14:textId="0290714C" w:rsidR="006E405C" w:rsidRDefault="008B49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32D9E">
              <w:rPr>
                <w:sz w:val="20"/>
                <w:szCs w:val="20"/>
              </w:rPr>
              <w:t>2.20-14.30</w:t>
            </w:r>
          </w:p>
        </w:tc>
        <w:tc>
          <w:tcPr>
            <w:tcW w:w="2110" w:type="dxa"/>
          </w:tcPr>
          <w:p w14:paraId="170C6B2C" w14:textId="049B329B" w:rsidR="006E405C" w:rsidRDefault="00F66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Elever</w:t>
            </w:r>
            <w:r w:rsidR="00B63F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527830FA" w14:textId="43E82AE8" w:rsidR="006E405C" w:rsidRDefault="00F664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Tinntjønn</w:t>
            </w:r>
          </w:p>
        </w:tc>
      </w:tr>
      <w:tr w:rsidR="00B63FE2" w14:paraId="0AA1C175" w14:textId="77777777" w:rsidTr="7AD0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437EFE03" w14:textId="5784FDB7" w:rsidR="006E405C" w:rsidRDefault="00B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F32D9E">
              <w:rPr>
                <w:sz w:val="20"/>
                <w:szCs w:val="20"/>
              </w:rPr>
              <w:t xml:space="preserve"> uke 6</w:t>
            </w:r>
          </w:p>
        </w:tc>
        <w:tc>
          <w:tcPr>
            <w:tcW w:w="1196" w:type="dxa"/>
          </w:tcPr>
          <w:p w14:paraId="79E3818B" w14:textId="1DC7DDA7" w:rsidR="006E405C" w:rsidRDefault="00F664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32D9E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rsdag</w:t>
            </w:r>
          </w:p>
        </w:tc>
        <w:tc>
          <w:tcPr>
            <w:tcW w:w="1553" w:type="dxa"/>
          </w:tcPr>
          <w:p w14:paraId="27EDA423" w14:textId="20022D24" w:rsidR="006E405C" w:rsidRDefault="00F3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</w:t>
            </w:r>
          </w:p>
        </w:tc>
        <w:tc>
          <w:tcPr>
            <w:tcW w:w="1423" w:type="dxa"/>
          </w:tcPr>
          <w:p w14:paraId="62BEA941" w14:textId="635FBA1D" w:rsidR="006E405C" w:rsidRDefault="00F3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13.30-16.30</w:t>
            </w:r>
          </w:p>
        </w:tc>
        <w:tc>
          <w:tcPr>
            <w:tcW w:w="2110" w:type="dxa"/>
          </w:tcPr>
          <w:p w14:paraId="47701AF3" w14:textId="34160514" w:rsidR="006E405C" w:rsidRDefault="00D5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Elever</w:t>
            </w:r>
            <w:r w:rsidR="00F3356D">
              <w:rPr>
                <w:sz w:val="20"/>
                <w:szCs w:val="20"/>
              </w:rPr>
              <w:t xml:space="preserve"> og </w:t>
            </w:r>
            <w:r>
              <w:rPr>
                <w:sz w:val="20"/>
                <w:szCs w:val="20"/>
              </w:rPr>
              <w:t xml:space="preserve">foreldre </w:t>
            </w:r>
          </w:p>
        </w:tc>
        <w:tc>
          <w:tcPr>
            <w:tcW w:w="1707" w:type="dxa"/>
          </w:tcPr>
          <w:p w14:paraId="32C6AB2E" w14:textId="123DBD40" w:rsidR="003118B6" w:rsidRDefault="00D54B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Rådhuset, Tangvall?</w:t>
            </w:r>
          </w:p>
        </w:tc>
      </w:tr>
      <w:tr w:rsidR="00B63FE2" w14:paraId="21613D8C" w14:textId="77777777" w:rsidTr="7AD02F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A874C63" w14:textId="319C3524" w:rsidR="006E405C" w:rsidRDefault="00B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32D9E">
              <w:rPr>
                <w:sz w:val="20"/>
                <w:szCs w:val="20"/>
              </w:rPr>
              <w:t xml:space="preserve"> uke 7</w:t>
            </w:r>
          </w:p>
        </w:tc>
        <w:tc>
          <w:tcPr>
            <w:tcW w:w="1196" w:type="dxa"/>
          </w:tcPr>
          <w:p w14:paraId="338A7C95" w14:textId="010ED119" w:rsidR="006E405C" w:rsidRDefault="00F32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</w:t>
            </w:r>
          </w:p>
        </w:tc>
        <w:tc>
          <w:tcPr>
            <w:tcW w:w="1553" w:type="dxa"/>
          </w:tcPr>
          <w:p w14:paraId="62DA3B77" w14:textId="5043A2E8" w:rsidR="006E405C" w:rsidRDefault="00F32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</w:t>
            </w:r>
          </w:p>
        </w:tc>
        <w:tc>
          <w:tcPr>
            <w:tcW w:w="1423" w:type="dxa"/>
          </w:tcPr>
          <w:p w14:paraId="69282E2D" w14:textId="3F87DE20" w:rsidR="006E405C" w:rsidRDefault="00F32D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13.30-14.30</w:t>
            </w:r>
          </w:p>
        </w:tc>
        <w:tc>
          <w:tcPr>
            <w:tcW w:w="2110" w:type="dxa"/>
          </w:tcPr>
          <w:p w14:paraId="45806E68" w14:textId="4BCD9A98" w:rsidR="006E405C" w:rsidRDefault="00A63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Elever</w:t>
            </w:r>
            <w:r w:rsidR="00B63F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6B18617F" w14:textId="74AA1750" w:rsidR="006E405C" w:rsidRDefault="00A630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Tinntjønn</w:t>
            </w:r>
          </w:p>
        </w:tc>
      </w:tr>
      <w:tr w:rsidR="00B63FE2" w14:paraId="74BC4865" w14:textId="77777777" w:rsidTr="7AD02F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663DEF6A" w14:textId="761F3E8C" w:rsidR="006E405C" w:rsidRDefault="00B63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32D9E">
              <w:rPr>
                <w:sz w:val="20"/>
                <w:szCs w:val="20"/>
              </w:rPr>
              <w:t xml:space="preserve"> uke 7</w:t>
            </w:r>
          </w:p>
        </w:tc>
        <w:tc>
          <w:tcPr>
            <w:tcW w:w="1196" w:type="dxa"/>
          </w:tcPr>
          <w:p w14:paraId="7116B482" w14:textId="2390F8CF" w:rsidR="006E405C" w:rsidRDefault="00FF2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F32D9E">
              <w:rPr>
                <w:sz w:val="20"/>
                <w:szCs w:val="20"/>
              </w:rPr>
              <w:t>irsdag</w:t>
            </w:r>
          </w:p>
        </w:tc>
        <w:tc>
          <w:tcPr>
            <w:tcW w:w="1553" w:type="dxa"/>
          </w:tcPr>
          <w:p w14:paraId="0F17DADD" w14:textId="17A2B4DC" w:rsidR="006E405C" w:rsidRDefault="00F3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</w:t>
            </w:r>
          </w:p>
        </w:tc>
        <w:tc>
          <w:tcPr>
            <w:tcW w:w="1423" w:type="dxa"/>
          </w:tcPr>
          <w:p w14:paraId="2133F8AC" w14:textId="6FCC3DBC" w:rsidR="006E405C" w:rsidRDefault="00F32D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16.00-17.00</w:t>
            </w:r>
          </w:p>
        </w:tc>
        <w:tc>
          <w:tcPr>
            <w:tcW w:w="2110" w:type="dxa"/>
          </w:tcPr>
          <w:p w14:paraId="61D7B4A6" w14:textId="4AF0B75C" w:rsidR="006E405C" w:rsidRDefault="00FF20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Elever</w:t>
            </w:r>
            <w:r w:rsidR="00B63FE2">
              <w:rPr>
                <w:sz w:val="20"/>
                <w:szCs w:val="20"/>
              </w:rPr>
              <w:t>, foreldre og lærere</w:t>
            </w:r>
          </w:p>
        </w:tc>
        <w:tc>
          <w:tcPr>
            <w:tcW w:w="1707" w:type="dxa"/>
          </w:tcPr>
          <w:p w14:paraId="2B3A402A" w14:textId="1D42F5A4" w:rsidR="008548CE" w:rsidRDefault="00F33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Tinntjønn</w:t>
            </w:r>
          </w:p>
        </w:tc>
      </w:tr>
    </w:tbl>
    <w:p w14:paraId="7EFC541E" w14:textId="346BE4AF" w:rsidR="0010685F" w:rsidRDefault="0010685F" w:rsidP="0010685F">
      <w:pPr>
        <w:rPr>
          <w:sz w:val="20"/>
          <w:szCs w:val="20"/>
        </w:rPr>
      </w:pPr>
    </w:p>
    <w:p w14:paraId="79C9DD2B" w14:textId="32E0768C" w:rsidR="00E562B8" w:rsidRDefault="0010685F" w:rsidP="0010685F">
      <w:pPr>
        <w:rPr>
          <w:rFonts w:ascii="Times New Roman" w:hAnsi="Times New Roman" w:cs="Times New Roman"/>
        </w:rPr>
      </w:pPr>
      <w:r w:rsidRPr="006E405C">
        <w:rPr>
          <w:rFonts w:ascii="Times New Roman" w:hAnsi="Times New Roman" w:cs="Times New Roman"/>
        </w:rPr>
        <w:t>+ en oppfølgingsdag ca</w:t>
      </w:r>
      <w:r w:rsidR="0009036E">
        <w:rPr>
          <w:rFonts w:ascii="Times New Roman" w:hAnsi="Times New Roman" w:cs="Times New Roman"/>
        </w:rPr>
        <w:t>.</w:t>
      </w:r>
      <w:r w:rsidRPr="006E405C">
        <w:rPr>
          <w:rFonts w:ascii="Times New Roman" w:hAnsi="Times New Roman" w:cs="Times New Roman"/>
        </w:rPr>
        <w:t xml:space="preserve"> tre måneder etter at kurset er ferdig. Denne avtaler vi på siste samling. </w:t>
      </w:r>
    </w:p>
    <w:p w14:paraId="357C3AAE" w14:textId="525C9F85" w:rsidR="0010685F" w:rsidRPr="00B63FE2" w:rsidRDefault="0010685F" w:rsidP="005864EE">
      <w:pPr>
        <w:jc w:val="center"/>
        <w:rPr>
          <w:rFonts w:ascii="Times New Roman" w:hAnsi="Times New Roman" w:cs="Times New Roman"/>
          <w:b/>
          <w:bCs/>
        </w:rPr>
      </w:pPr>
      <w:r w:rsidRPr="00B63FE2">
        <w:rPr>
          <w:rFonts w:ascii="Times New Roman" w:hAnsi="Times New Roman" w:cs="Times New Roman"/>
          <w:b/>
          <w:bCs/>
        </w:rPr>
        <w:t>Vi ser fram til å møte dere!</w:t>
      </w:r>
    </w:p>
    <w:p w14:paraId="3716316D" w14:textId="1758503C" w:rsidR="0010685F" w:rsidRPr="00FE38FF" w:rsidRDefault="0010685F" w:rsidP="005864EE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FE38FF">
        <w:rPr>
          <w:rFonts w:ascii="Times New Roman" w:hAnsi="Times New Roman" w:cs="Times New Roman"/>
          <w:b/>
          <w:bCs/>
          <w:i/>
          <w:iCs/>
        </w:rPr>
        <w:t>Vennlig hilsen</w:t>
      </w:r>
    </w:p>
    <w:p w14:paraId="6F2F1F7E" w14:textId="44B5B24A" w:rsidR="009370D0" w:rsidRDefault="0010685F" w:rsidP="7AD02F4A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7AD02F4A">
        <w:rPr>
          <w:rFonts w:ascii="Times New Roman" w:hAnsi="Times New Roman" w:cs="Times New Roman"/>
          <w:b/>
          <w:bCs/>
          <w:i/>
          <w:iCs/>
        </w:rPr>
        <w:t xml:space="preserve">Elin </w:t>
      </w:r>
      <w:r w:rsidR="00BB7063" w:rsidRPr="7AD02F4A">
        <w:rPr>
          <w:rFonts w:ascii="Times New Roman" w:hAnsi="Times New Roman" w:cs="Times New Roman"/>
          <w:b/>
          <w:bCs/>
          <w:i/>
          <w:iCs/>
        </w:rPr>
        <w:t xml:space="preserve">(90700762) </w:t>
      </w:r>
      <w:r w:rsidRPr="7AD02F4A">
        <w:rPr>
          <w:rFonts w:ascii="Times New Roman" w:hAnsi="Times New Roman" w:cs="Times New Roman"/>
          <w:b/>
          <w:bCs/>
          <w:i/>
          <w:iCs/>
        </w:rPr>
        <w:t xml:space="preserve">og </w:t>
      </w:r>
      <w:r w:rsidR="00F32D9E">
        <w:rPr>
          <w:rFonts w:ascii="Times New Roman" w:hAnsi="Times New Roman" w:cs="Times New Roman"/>
          <w:b/>
          <w:bCs/>
          <w:i/>
          <w:iCs/>
        </w:rPr>
        <w:t>Wenche</w:t>
      </w:r>
      <w:r w:rsidR="004A31C8" w:rsidRPr="7AD02F4A">
        <w:rPr>
          <w:rFonts w:ascii="Times New Roman" w:hAnsi="Times New Roman" w:cs="Times New Roman"/>
          <w:b/>
          <w:bCs/>
          <w:i/>
          <w:iCs/>
        </w:rPr>
        <w:t xml:space="preserve"> (</w:t>
      </w:r>
      <w:r w:rsidR="00F32D9E">
        <w:rPr>
          <w:rFonts w:ascii="Times New Roman" w:hAnsi="Times New Roman" w:cs="Times New Roman"/>
          <w:b/>
          <w:bCs/>
          <w:i/>
          <w:iCs/>
        </w:rPr>
        <w:t>99169424</w:t>
      </w:r>
      <w:r w:rsidR="004A31C8" w:rsidRPr="7AD02F4A">
        <w:rPr>
          <w:rFonts w:ascii="Times New Roman" w:hAnsi="Times New Roman" w:cs="Times New Roman"/>
          <w:b/>
          <w:bCs/>
          <w:i/>
          <w:iCs/>
        </w:rPr>
        <w:t>)</w:t>
      </w:r>
      <w:r w:rsidR="00BB7063" w:rsidRPr="7AD02F4A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64D2A548" w14:textId="77777777" w:rsidR="00F32D9E" w:rsidRDefault="00F32D9E" w:rsidP="7AD02F4A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0FBEC158" w14:textId="098595DB" w:rsidR="009370D0" w:rsidRDefault="0010685F" w:rsidP="7AD02F4A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7AD02F4A">
        <w:rPr>
          <w:rFonts w:ascii="Times New Roman" w:hAnsi="Times New Roman" w:cs="Times New Roman"/>
          <w:u w:val="single"/>
        </w:rPr>
        <w:t xml:space="preserve">NB! </w:t>
      </w:r>
    </w:p>
    <w:p w14:paraId="337ACF6A" w14:textId="41630B8C" w:rsidR="00B63FE2" w:rsidRPr="006E405C" w:rsidRDefault="00B63FE2" w:rsidP="00FE38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Noen av øvelsene foregår utendørs, ta med klær egnet til årstid. </w:t>
      </w:r>
      <w:r w:rsidRPr="006E405C">
        <w:rPr>
          <w:rFonts w:ascii="Times New Roman" w:hAnsi="Times New Roman" w:cs="Times New Roman"/>
        </w:rPr>
        <w:t xml:space="preserve"> </w:t>
      </w:r>
    </w:p>
    <w:p w14:paraId="3E5D6254" w14:textId="46609259" w:rsidR="00B63FE2" w:rsidRDefault="0010685F" w:rsidP="00FE38FF">
      <w:pPr>
        <w:spacing w:after="0"/>
        <w:rPr>
          <w:rFonts w:ascii="Times New Roman" w:hAnsi="Times New Roman" w:cs="Times New Roman"/>
        </w:rPr>
      </w:pPr>
      <w:r w:rsidRPr="006E405C">
        <w:rPr>
          <w:rFonts w:ascii="Times New Roman" w:hAnsi="Times New Roman" w:cs="Times New Roman"/>
        </w:rPr>
        <w:t xml:space="preserve">Det er viktig at dere </w:t>
      </w:r>
      <w:r w:rsidR="006E405C">
        <w:rPr>
          <w:rFonts w:ascii="Times New Roman" w:hAnsi="Times New Roman" w:cs="Times New Roman"/>
        </w:rPr>
        <w:t>deltar på</w:t>
      </w:r>
      <w:r w:rsidRPr="006E405C">
        <w:rPr>
          <w:rFonts w:ascii="Times New Roman" w:hAnsi="Times New Roman" w:cs="Times New Roman"/>
        </w:rPr>
        <w:t xml:space="preserve"> alle samlingene. Gi beskjed hvis </w:t>
      </w:r>
      <w:r w:rsidR="006E405C">
        <w:rPr>
          <w:rFonts w:ascii="Times New Roman" w:hAnsi="Times New Roman" w:cs="Times New Roman"/>
        </w:rPr>
        <w:t xml:space="preserve">dere blir forhindret til oppmøte. </w:t>
      </w:r>
    </w:p>
    <w:p w14:paraId="1FA58A1D" w14:textId="64C04092" w:rsidR="00B63FE2" w:rsidRDefault="005864EE" w:rsidP="00FE38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Lærere er velkomne til å delta på de andre samlingene.</w:t>
      </w:r>
    </w:p>
    <w:p w14:paraId="3E7A11A8" w14:textId="6C043418" w:rsidR="002D1252" w:rsidRDefault="002D1252" w:rsidP="00FE38FF">
      <w:pPr>
        <w:spacing w:after="0"/>
        <w:rPr>
          <w:rFonts w:ascii="Times New Roman" w:hAnsi="Times New Roman" w:cs="Times New Roman"/>
        </w:rPr>
      </w:pPr>
    </w:p>
    <w:p w14:paraId="30941A7E" w14:textId="5C1B5B72" w:rsidR="002D1252" w:rsidRDefault="002D1252" w:rsidP="00FE38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Forbehold: Endringer av tid/dato kan forekomme. </w:t>
      </w:r>
    </w:p>
    <w:p w14:paraId="784F634B" w14:textId="3FC9822F" w:rsidR="002D1252" w:rsidRPr="006E405C" w:rsidRDefault="002D1252" w:rsidP="00FE38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Kurset gjennomføres med forbehold om minimum 5 deltakere. </w:t>
      </w:r>
    </w:p>
    <w:sectPr w:rsidR="002D1252" w:rsidRPr="006E405C" w:rsidSect="009370D0">
      <w:headerReference w:type="even" r:id="rId8"/>
      <w:headerReference w:type="default" r:id="rId9"/>
      <w:footerReference w:type="even" r:id="rId10"/>
      <w:headerReference w:type="first" r:id="rId11"/>
      <w:pgSz w:w="11900" w:h="16840"/>
      <w:pgMar w:top="1440" w:right="1080" w:bottom="1440" w:left="108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0645" w14:textId="77777777" w:rsidR="00FD02B4" w:rsidRDefault="00FD02B4" w:rsidP="009B0CFF">
      <w:pPr>
        <w:spacing w:after="0" w:line="240" w:lineRule="auto"/>
      </w:pPr>
      <w:r>
        <w:separator/>
      </w:r>
    </w:p>
  </w:endnote>
  <w:endnote w:type="continuationSeparator" w:id="0">
    <w:p w14:paraId="068729BD" w14:textId="77777777" w:rsidR="00FD02B4" w:rsidRDefault="00FD02B4" w:rsidP="009B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 Light">
    <w:charset w:val="4D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772704343"/>
      <w:docPartObj>
        <w:docPartGallery w:val="Page Numbers (Bottom of Page)"/>
        <w:docPartUnique/>
      </w:docPartObj>
    </w:sdtPr>
    <w:sdtContent>
      <w:p w14:paraId="62CC0F58" w14:textId="77777777" w:rsidR="008B3E7D" w:rsidRDefault="008B3E7D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sdt>
    <w:sdtPr>
      <w:rPr>
        <w:rStyle w:val="Sidetall"/>
      </w:rPr>
      <w:id w:val="14360949"/>
      <w:docPartObj>
        <w:docPartGallery w:val="Page Numbers (Bottom of Page)"/>
        <w:docPartUnique/>
      </w:docPartObj>
    </w:sdtPr>
    <w:sdtContent>
      <w:p w14:paraId="49759A54" w14:textId="77777777" w:rsidR="001F6D02" w:rsidRDefault="001F6D02" w:rsidP="00AB45E4">
        <w:pPr>
          <w:pStyle w:val="Bunn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3FAE6FEB" w14:textId="77777777" w:rsidR="001F6D02" w:rsidRDefault="001F6D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CE0E" w14:textId="77777777" w:rsidR="00FD02B4" w:rsidRDefault="00FD02B4" w:rsidP="009B0CFF">
      <w:pPr>
        <w:spacing w:after="0" w:line="240" w:lineRule="auto"/>
      </w:pPr>
      <w:r>
        <w:separator/>
      </w:r>
    </w:p>
  </w:footnote>
  <w:footnote w:type="continuationSeparator" w:id="0">
    <w:p w14:paraId="0E0685D5" w14:textId="77777777" w:rsidR="00FD02B4" w:rsidRDefault="00FD02B4" w:rsidP="009B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idetall"/>
      </w:rPr>
      <w:id w:val="-1084306237"/>
      <w:docPartObj>
        <w:docPartGallery w:val="Page Numbers (Top of Page)"/>
        <w:docPartUnique/>
      </w:docPartObj>
    </w:sdtPr>
    <w:sdtContent>
      <w:p w14:paraId="2A145E59" w14:textId="77777777" w:rsidR="001F6D02" w:rsidRDefault="001F6D02" w:rsidP="00AB45E4">
        <w:pPr>
          <w:pStyle w:val="Topptekst"/>
          <w:framePr w:wrap="none" w:vAnchor="text" w:hAnchor="margin" w:xAlign="center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6A7454E5" w14:textId="77777777" w:rsidR="001F6D02" w:rsidRDefault="001F6D0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1A948" w14:textId="77777777" w:rsidR="008C62EE" w:rsidRDefault="001013E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3359" behindDoc="1" locked="0" layoutInCell="1" allowOverlap="1" wp14:anchorId="072F2552" wp14:editId="36B76F2A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5790" cy="933789"/>
          <wp:effectExtent l="0" t="0" r="3810" b="635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AD389" w14:textId="77777777" w:rsidR="008C62EE" w:rsidRDefault="001013E6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1" behindDoc="1" locked="0" layoutInCell="1" allowOverlap="1" wp14:anchorId="363076D3" wp14:editId="7C4B4AF3">
          <wp:simplePos x="0" y="0"/>
          <wp:positionH relativeFrom="column">
            <wp:posOffset>4246757</wp:posOffset>
          </wp:positionH>
          <wp:positionV relativeFrom="paragraph">
            <wp:posOffset>21385</wp:posOffset>
          </wp:positionV>
          <wp:extent cx="1877060" cy="934421"/>
          <wp:effectExtent l="0" t="0" r="2540" b="571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 KRS Byvaapen horisont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" t="-37" r="-43" b="37"/>
                  <a:stretch/>
                </pic:blipFill>
                <pic:spPr bwMode="auto">
                  <a:xfrm>
                    <a:off x="0" y="0"/>
                    <a:ext cx="1878330" cy="9350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85266"/>
    <w:multiLevelType w:val="hybridMultilevel"/>
    <w:tmpl w:val="27A07058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471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6D"/>
    <w:rsid w:val="00007CBA"/>
    <w:rsid w:val="000223F3"/>
    <w:rsid w:val="00034560"/>
    <w:rsid w:val="00062720"/>
    <w:rsid w:val="0009036E"/>
    <w:rsid w:val="0009169A"/>
    <w:rsid w:val="000A7203"/>
    <w:rsid w:val="000D011D"/>
    <w:rsid w:val="001013E6"/>
    <w:rsid w:val="001062A0"/>
    <w:rsid w:val="0010685F"/>
    <w:rsid w:val="00113A97"/>
    <w:rsid w:val="00164558"/>
    <w:rsid w:val="001A33C6"/>
    <w:rsid w:val="001F6D02"/>
    <w:rsid w:val="00201844"/>
    <w:rsid w:val="00266CEB"/>
    <w:rsid w:val="00273D4D"/>
    <w:rsid w:val="002C2A8C"/>
    <w:rsid w:val="002D1252"/>
    <w:rsid w:val="002D4AEE"/>
    <w:rsid w:val="00304E72"/>
    <w:rsid w:val="003118B6"/>
    <w:rsid w:val="003170A6"/>
    <w:rsid w:val="00345173"/>
    <w:rsid w:val="00373E91"/>
    <w:rsid w:val="003A0970"/>
    <w:rsid w:val="003C4BA8"/>
    <w:rsid w:val="003E496D"/>
    <w:rsid w:val="00400DC7"/>
    <w:rsid w:val="0047752E"/>
    <w:rsid w:val="00490281"/>
    <w:rsid w:val="004977D3"/>
    <w:rsid w:val="004A31C8"/>
    <w:rsid w:val="00517DCE"/>
    <w:rsid w:val="0052087D"/>
    <w:rsid w:val="00571677"/>
    <w:rsid w:val="005864EE"/>
    <w:rsid w:val="00594B18"/>
    <w:rsid w:val="005A556E"/>
    <w:rsid w:val="006930C4"/>
    <w:rsid w:val="006C1DD1"/>
    <w:rsid w:val="006C3C49"/>
    <w:rsid w:val="006E405C"/>
    <w:rsid w:val="00704723"/>
    <w:rsid w:val="00712F2D"/>
    <w:rsid w:val="007230B0"/>
    <w:rsid w:val="00756BAF"/>
    <w:rsid w:val="00777F46"/>
    <w:rsid w:val="007902CE"/>
    <w:rsid w:val="007D65FC"/>
    <w:rsid w:val="007F2389"/>
    <w:rsid w:val="007F7B1E"/>
    <w:rsid w:val="00803BCD"/>
    <w:rsid w:val="008508C7"/>
    <w:rsid w:val="008548CE"/>
    <w:rsid w:val="008B3E7D"/>
    <w:rsid w:val="008B4934"/>
    <w:rsid w:val="008C62EE"/>
    <w:rsid w:val="008F221E"/>
    <w:rsid w:val="009370D0"/>
    <w:rsid w:val="009B0CFF"/>
    <w:rsid w:val="009D4858"/>
    <w:rsid w:val="009F0914"/>
    <w:rsid w:val="00A34A34"/>
    <w:rsid w:val="00A630E8"/>
    <w:rsid w:val="00AE65FA"/>
    <w:rsid w:val="00AE6D51"/>
    <w:rsid w:val="00B064C2"/>
    <w:rsid w:val="00B06D89"/>
    <w:rsid w:val="00B1235B"/>
    <w:rsid w:val="00B55145"/>
    <w:rsid w:val="00B56F78"/>
    <w:rsid w:val="00B63FE2"/>
    <w:rsid w:val="00B77CC1"/>
    <w:rsid w:val="00B96957"/>
    <w:rsid w:val="00BB7063"/>
    <w:rsid w:val="00C02750"/>
    <w:rsid w:val="00C2229C"/>
    <w:rsid w:val="00C44DC3"/>
    <w:rsid w:val="00C5539A"/>
    <w:rsid w:val="00C566F0"/>
    <w:rsid w:val="00C93A77"/>
    <w:rsid w:val="00CC3380"/>
    <w:rsid w:val="00D54B50"/>
    <w:rsid w:val="00D61AE0"/>
    <w:rsid w:val="00D827A8"/>
    <w:rsid w:val="00E314B0"/>
    <w:rsid w:val="00E470CD"/>
    <w:rsid w:val="00E562B8"/>
    <w:rsid w:val="00E60E55"/>
    <w:rsid w:val="00EA3CF9"/>
    <w:rsid w:val="00EF436A"/>
    <w:rsid w:val="00F14DCA"/>
    <w:rsid w:val="00F32D9E"/>
    <w:rsid w:val="00F3356D"/>
    <w:rsid w:val="00F66491"/>
    <w:rsid w:val="00FA191C"/>
    <w:rsid w:val="00FD02B4"/>
    <w:rsid w:val="00FE38FF"/>
    <w:rsid w:val="00FF200E"/>
    <w:rsid w:val="5F56187D"/>
    <w:rsid w:val="7AD0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CC8A4"/>
  <w15:chartTrackingRefBased/>
  <w15:docId w15:val="{594C3913-AD30-48BB-9C1B-75C585AC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D89"/>
    <w:rPr>
      <w:rFonts w:ascii="Verdana" w:hAnsi="Verdan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Verdana">
    <w:name w:val="Verdana"/>
    <w:basedOn w:val="Normal"/>
    <w:qFormat/>
    <w:rsid w:val="00B06D89"/>
  </w:style>
  <w:style w:type="paragraph" w:styleId="Listeavsnitt">
    <w:name w:val="List Paragraph"/>
    <w:basedOn w:val="Normal"/>
    <w:uiPriority w:val="34"/>
    <w:qFormat/>
    <w:rsid w:val="00B06D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0CFF"/>
    <w:rPr>
      <w:rFonts w:ascii="Verdana" w:hAnsi="Verdana"/>
    </w:rPr>
  </w:style>
  <w:style w:type="paragraph" w:styleId="Bunntekst">
    <w:name w:val="footer"/>
    <w:basedOn w:val="Normal"/>
    <w:link w:val="BunntekstTegn"/>
    <w:uiPriority w:val="99"/>
    <w:unhideWhenUsed/>
    <w:rsid w:val="009B0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0CFF"/>
    <w:rPr>
      <w:rFonts w:ascii="Verdana" w:hAnsi="Verdana"/>
    </w:rPr>
  </w:style>
  <w:style w:type="paragraph" w:customStyle="1" w:styleId="Stikktittel-forside-10pt">
    <w:name w:val="Stikktittel - forside - 10p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99" w:line="240" w:lineRule="atLeast"/>
      <w:textAlignment w:val="center"/>
    </w:pPr>
    <w:rPr>
      <w:rFonts w:ascii="Lato Light" w:hAnsi="Lato Light" w:cs="Lato Light"/>
      <w:color w:val="000000"/>
      <w:sz w:val="20"/>
      <w:szCs w:val="20"/>
    </w:rPr>
  </w:style>
  <w:style w:type="paragraph" w:customStyle="1" w:styleId="Heading1-26pt-light">
    <w:name w:val="Heading 1 - 26pt - light"/>
    <w:basedOn w:val="Normal"/>
    <w:uiPriority w:val="99"/>
    <w:rsid w:val="008C62EE"/>
    <w:pPr>
      <w:tabs>
        <w:tab w:val="left" w:pos="310"/>
      </w:tabs>
      <w:autoSpaceDE w:val="0"/>
      <w:autoSpaceDN w:val="0"/>
      <w:adjustRightInd w:val="0"/>
      <w:spacing w:after="0" w:line="540" w:lineRule="atLeast"/>
      <w:textAlignment w:val="center"/>
    </w:pPr>
    <w:rPr>
      <w:rFonts w:ascii="Lato Light" w:hAnsi="Lato Light" w:cs="Lato Light"/>
      <w:color w:val="000000"/>
      <w:sz w:val="52"/>
      <w:szCs w:val="52"/>
    </w:rPr>
  </w:style>
  <w:style w:type="character" w:styleId="Sidetall">
    <w:name w:val="page number"/>
    <w:basedOn w:val="Standardskriftforavsnitt"/>
    <w:uiPriority w:val="99"/>
    <w:semiHidden/>
    <w:unhideWhenUsed/>
    <w:rsid w:val="001F6D02"/>
  </w:style>
  <w:style w:type="table" w:styleId="Tabellrutenett">
    <w:name w:val="Table Grid"/>
    <w:basedOn w:val="Vanligtabell"/>
    <w:uiPriority w:val="39"/>
    <w:rsid w:val="006E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nligtabell1">
    <w:name w:val="Plain Table 1"/>
    <w:basedOn w:val="Vanligtabell"/>
    <w:uiPriority w:val="41"/>
    <w:rsid w:val="006E40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01004\programdata$\Office_Maler\Felles\KRS%20med%20byv&#229;pen.dotx" TargetMode="External"/></Relationships>
</file>

<file path=word/theme/theme1.xml><?xml version="1.0" encoding="utf-8"?>
<a:theme xmlns:a="http://schemas.openxmlformats.org/drawingml/2006/main" name="Office-tema">
  <a:themeElements>
    <a:clrScheme name="Kristiansand kommune">
      <a:dk1>
        <a:srgbClr val="000000"/>
      </a:dk1>
      <a:lt1>
        <a:srgbClr val="FFFFFF"/>
      </a:lt1>
      <a:dk2>
        <a:srgbClr val="002D5A"/>
      </a:dk2>
      <a:lt2>
        <a:srgbClr val="FEFFFF"/>
      </a:lt2>
      <a:accent1>
        <a:srgbClr val="004EA7"/>
      </a:accent1>
      <a:accent2>
        <a:srgbClr val="008AD7"/>
      </a:accent2>
      <a:accent3>
        <a:srgbClr val="68B3E7"/>
      </a:accent3>
      <a:accent4>
        <a:srgbClr val="036938"/>
      </a:accent4>
      <a:accent5>
        <a:srgbClr val="008522"/>
      </a:accent5>
      <a:accent6>
        <a:srgbClr val="64A60A"/>
      </a:accent6>
      <a:hlink>
        <a:srgbClr val="008AD7"/>
      </a:hlink>
      <a:folHlink>
        <a:srgbClr val="008AD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04c18ce-fe49-4383-8235-47f395f07474}" enabled="0" method="" siteId="{b04c18ce-fe49-4383-8235-47f395f074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KRS med byvåpen</Template>
  <TotalTime>25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Kathrine Heiber Martinsen</dc:creator>
  <cp:keywords/>
  <dc:description/>
  <cp:lastModifiedBy>Elin Kathrine Heiber Martinsen</cp:lastModifiedBy>
  <cp:revision>3</cp:revision>
  <cp:lastPrinted>2021-10-27T12:34:00Z</cp:lastPrinted>
  <dcterms:created xsi:type="dcterms:W3CDTF">2025-09-02T11:05:00Z</dcterms:created>
  <dcterms:modified xsi:type="dcterms:W3CDTF">2025-09-02T11:30:00Z</dcterms:modified>
</cp:coreProperties>
</file>